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2520" w14:textId="77777777" w:rsidR="00BF34A6" w:rsidRDefault="00BF34A6">
      <w:pPr>
        <w:jc w:val="both"/>
      </w:pPr>
    </w:p>
    <w:p w14:paraId="219CF177" w14:textId="77777777" w:rsidR="00BF34A6" w:rsidRDefault="00000000">
      <w:pPr>
        <w:jc w:val="both"/>
      </w:pPr>
      <w:r>
        <w:t>Resumen de los convenios aprobados por el Ayuntamiento de Santa Cruz de La Palma durante el ejercicio 2021 son los siguientes:</w:t>
      </w:r>
    </w:p>
    <w:p w14:paraId="1CE82C0A" w14:textId="77777777" w:rsidR="00BF34A6" w:rsidRDefault="00000000">
      <w:pPr>
        <w:pStyle w:val="Prrafodelista"/>
        <w:numPr>
          <w:ilvl w:val="0"/>
          <w:numId w:val="1"/>
        </w:numPr>
        <w:jc w:val="both"/>
      </w:pPr>
      <w:r>
        <w:t xml:space="preserve">13/01/2021 AYUNTAMIENTO SCP/CARLOS JAVIER PÉREZ HERNÁNDEZ. Convenio de colaboración entre Ayuntamiento de Santa Cruz de La Palma de </w:t>
      </w:r>
      <w:proofErr w:type="spellStart"/>
      <w:r>
        <w:t>esponsorización</w:t>
      </w:r>
      <w:proofErr w:type="spellEnd"/>
      <w:r>
        <w:t xml:space="preserve"> de deportistas de élite.</w:t>
      </w:r>
    </w:p>
    <w:p w14:paraId="11EE2BE4" w14:textId="77777777" w:rsidR="00BF34A6" w:rsidRDefault="00000000">
      <w:pPr>
        <w:pStyle w:val="Prrafodelista"/>
        <w:numPr>
          <w:ilvl w:val="0"/>
          <w:numId w:val="1"/>
        </w:numPr>
        <w:jc w:val="both"/>
      </w:pPr>
      <w:r>
        <w:t>17/02/2021 AYUNTAMIENTO DE SCP/AGENCIA TRIBUTARIA CANARIA. Convenio de cooperación para suministro de la Agencia Tributaria Canaria de al Ayuntamiento de Santa Cruz de La Palma de información Tributaria sin fines tributarios.</w:t>
      </w:r>
    </w:p>
    <w:p w14:paraId="79167C67" w14:textId="77777777" w:rsidR="00BF34A6" w:rsidRDefault="00000000">
      <w:pPr>
        <w:pStyle w:val="Prrafodelista"/>
        <w:numPr>
          <w:ilvl w:val="0"/>
          <w:numId w:val="1"/>
        </w:numPr>
        <w:jc w:val="both"/>
      </w:pPr>
      <w:r>
        <w:t>19/02/2021 AYUNTAMIENTO DE SCP/AYUNTAMIENTO DE BARLOVENTO. Convenio Administrativo de colaboración con el Ayuntamiento de Barlovento para la utilización recíproca de las listas de reserva.</w:t>
      </w:r>
    </w:p>
    <w:p w14:paraId="6EAF6C8F" w14:textId="77777777" w:rsidR="00BF34A6" w:rsidRDefault="00000000">
      <w:pPr>
        <w:pStyle w:val="Prrafodelista"/>
        <w:numPr>
          <w:ilvl w:val="0"/>
          <w:numId w:val="1"/>
        </w:numPr>
        <w:jc w:val="both"/>
      </w:pPr>
      <w:r>
        <w:t xml:space="preserve">09/03/2021 AYUNTAMIENTO DE SCP/ASOCIACIÓN INSTRUMENTOS MUSICALES DE CAJANARIAS. Convenio de Colaboración entre el Excmo. Ayto. S/C de La Palma y la Asociación de Instrumentos Musicales de </w:t>
      </w:r>
      <w:proofErr w:type="spellStart"/>
      <w:r>
        <w:t>Cajanarias</w:t>
      </w:r>
      <w:proofErr w:type="spellEnd"/>
      <w:r>
        <w:t>.</w:t>
      </w:r>
    </w:p>
    <w:p w14:paraId="5AE48E94" w14:textId="77777777" w:rsidR="00BF34A6" w:rsidRDefault="00000000">
      <w:pPr>
        <w:pStyle w:val="Prrafodelista"/>
        <w:numPr>
          <w:ilvl w:val="0"/>
          <w:numId w:val="1"/>
        </w:numPr>
        <w:jc w:val="both"/>
      </w:pPr>
      <w:r>
        <w:t xml:space="preserve">10/03/2021 AYUNTAMIENTO DE SCP/ISONORTE EMPLEO SLU/EDUARDO J. CALDERON PIÑERO. Convenio de Colaboración entre el Excmo. Ayto. S/C de La Palma y la Asociación de Instrumentos Musicales de </w:t>
      </w:r>
      <w:proofErr w:type="spellStart"/>
      <w:r>
        <w:t>Cajanarias</w:t>
      </w:r>
      <w:proofErr w:type="spellEnd"/>
      <w:r>
        <w:t xml:space="preserve">. Convenio de colaboración entre el Excmo. Ayto. S/C de La Palma e </w:t>
      </w:r>
      <w:proofErr w:type="spellStart"/>
      <w:r>
        <w:t>Isonorte</w:t>
      </w:r>
      <w:proofErr w:type="spellEnd"/>
      <w:r>
        <w:t xml:space="preserve"> Empleo SLU para la colocación contenedores en la vía pública para recogida selectiva ropa usada.</w:t>
      </w:r>
    </w:p>
    <w:p w14:paraId="0D3E9B83" w14:textId="77777777" w:rsidR="00BF34A6" w:rsidRDefault="00000000">
      <w:pPr>
        <w:pStyle w:val="Prrafodelista"/>
        <w:numPr>
          <w:ilvl w:val="0"/>
          <w:numId w:val="1"/>
        </w:numPr>
        <w:jc w:val="both"/>
      </w:pPr>
      <w:r>
        <w:t>16/03/2021 AYUNTAMIENTO DE SCP/UNED (UNIVERSIDAD NACIONAL DE EDUCACIÓN A DISTANCIA) FRANCISCO JAVIER NERIS PAZ. Convenio de Colaboración educativa entre el Excmo. Ayto. S/C de La Palma y la UNED.</w:t>
      </w:r>
    </w:p>
    <w:p w14:paraId="35E0989A" w14:textId="77777777" w:rsidR="00BF34A6" w:rsidRDefault="00000000">
      <w:pPr>
        <w:pStyle w:val="Prrafodelista"/>
        <w:numPr>
          <w:ilvl w:val="0"/>
          <w:numId w:val="1"/>
        </w:numPr>
        <w:jc w:val="both"/>
      </w:pPr>
      <w:r>
        <w:t xml:space="preserve">07/04/2021 AYUNTAMIENTO DE SCP/AYUNTAMIENTO DE TIJARAFE. Convenio Administrativo de colaboración con el Ayuntamiento de </w:t>
      </w:r>
      <w:proofErr w:type="spellStart"/>
      <w:r>
        <w:t>Tijarafe</w:t>
      </w:r>
      <w:proofErr w:type="spellEnd"/>
      <w:r>
        <w:t xml:space="preserve"> para la utilización recíproca de las listas de reserva.</w:t>
      </w:r>
    </w:p>
    <w:p w14:paraId="044B25A3" w14:textId="77777777" w:rsidR="00BF34A6" w:rsidRDefault="00000000">
      <w:pPr>
        <w:pStyle w:val="Prrafodelista"/>
        <w:numPr>
          <w:ilvl w:val="0"/>
          <w:numId w:val="1"/>
        </w:numPr>
        <w:jc w:val="both"/>
      </w:pPr>
      <w:r>
        <w:t>19/04/2021 AYUNTAMIENTO DE SCP/CABILDO INSULAR DE LA PALMA. Adenda 5ª de Convenio marco de Colaboración entre el Excmo. Ayto. S/C de La Palma y el Cabildo Insular para el desarrollo del programa FDCAN (2016-2025) de la isla de La Palma.</w:t>
      </w:r>
    </w:p>
    <w:p w14:paraId="51EFA1F3" w14:textId="77777777" w:rsidR="00BF34A6" w:rsidRDefault="00000000">
      <w:pPr>
        <w:pStyle w:val="Prrafodelista"/>
        <w:numPr>
          <w:ilvl w:val="0"/>
          <w:numId w:val="1"/>
        </w:numPr>
        <w:jc w:val="both"/>
      </w:pPr>
      <w:r>
        <w:t>05/05/2021 AYUNTAMIENTO DE SCP/AYUNTAMIENTO DE BREÑA BAJA. Convenio de colaboración interadministrativa para la atención de necesidades temporales en materia de Recursos Humanos.</w:t>
      </w:r>
    </w:p>
    <w:p w14:paraId="7124C8E8" w14:textId="77777777" w:rsidR="00BF34A6" w:rsidRDefault="00000000">
      <w:pPr>
        <w:pStyle w:val="Prrafodelista"/>
        <w:numPr>
          <w:ilvl w:val="0"/>
          <w:numId w:val="1"/>
        </w:numPr>
        <w:jc w:val="both"/>
      </w:pPr>
      <w:r>
        <w:t xml:space="preserve">11/05/2021 AYUNTAMIENTO DE SCP/FUNDACION CAJANACARIAS. Convenio de colaboración con Fundación </w:t>
      </w:r>
      <w:proofErr w:type="spellStart"/>
      <w:r>
        <w:t>Cajanarias</w:t>
      </w:r>
      <w:proofErr w:type="spellEnd"/>
      <w:r>
        <w:t xml:space="preserve"> para celebración 4ª edición CAE-Festival Internacional Canarias Artes Escénicas 2021.</w:t>
      </w:r>
    </w:p>
    <w:p w14:paraId="2B3C601F" w14:textId="77777777" w:rsidR="00BF34A6" w:rsidRDefault="00000000">
      <w:pPr>
        <w:pStyle w:val="Prrafodelista"/>
        <w:numPr>
          <w:ilvl w:val="0"/>
          <w:numId w:val="1"/>
        </w:numPr>
        <w:jc w:val="both"/>
      </w:pPr>
      <w:r>
        <w:t xml:space="preserve">11/05/2021 AYUNTAMIENTO DE SCP/REAL SOCIEDAD LA COSMOLOGICA. Modificación </w:t>
      </w:r>
      <w:proofErr w:type="gramStart"/>
      <w:r>
        <w:t>de  Convenio</w:t>
      </w:r>
      <w:proofErr w:type="gramEnd"/>
      <w:r>
        <w:t xml:space="preserve"> con RS Cosmológica para la concertación de servicio de biblioteca pública</w:t>
      </w:r>
    </w:p>
    <w:p w14:paraId="46405835" w14:textId="77777777" w:rsidR="00BF34A6" w:rsidRDefault="00000000">
      <w:pPr>
        <w:pStyle w:val="Prrafodelista"/>
        <w:numPr>
          <w:ilvl w:val="0"/>
          <w:numId w:val="1"/>
        </w:numPr>
        <w:jc w:val="both"/>
      </w:pPr>
      <w:r>
        <w:lastRenderedPageBreak/>
        <w:t xml:space="preserve">11/05/2021 AYUNTAMIENTO DE SCP/REAL CLUB NAUTICO DE LA PALMA. Convenio de colaboración con el Real Club </w:t>
      </w:r>
      <w:proofErr w:type="spellStart"/>
      <w:r>
        <w:t>Naútico</w:t>
      </w:r>
      <w:proofErr w:type="spellEnd"/>
      <w:r>
        <w:t xml:space="preserve"> de La Palma en Regata Mini </w:t>
      </w:r>
      <w:proofErr w:type="spellStart"/>
      <w:r>
        <w:t>Transat</w:t>
      </w:r>
      <w:proofErr w:type="spellEnd"/>
      <w:r>
        <w:t xml:space="preserve"> 2021.</w:t>
      </w:r>
    </w:p>
    <w:p w14:paraId="2D84C604" w14:textId="77777777" w:rsidR="00BF34A6" w:rsidRDefault="00000000">
      <w:pPr>
        <w:pStyle w:val="Prrafodelista"/>
        <w:numPr>
          <w:ilvl w:val="0"/>
          <w:numId w:val="1"/>
        </w:numPr>
        <w:jc w:val="both"/>
      </w:pPr>
      <w:r>
        <w:t xml:space="preserve">12/05/2021 AYUNTAMIENTO DE SCP/CENTRO FORMACIÓN PECRISER. Convenio específico de colaboración entre el Centro de Formación </w:t>
      </w:r>
      <w:proofErr w:type="spellStart"/>
      <w:r>
        <w:t>Pecriser</w:t>
      </w:r>
      <w:proofErr w:type="spellEnd"/>
      <w:r>
        <w:t xml:space="preserve"> y la entidad Excmo. Ayuntamiento de Santa Cruz de La Palma para la realización del módulo de formación en centros de trabajo de alumnos/as participantes en los certificados de profesionalidad de la programación de formación de oferta 2020. Fontanería y calefacción.</w:t>
      </w:r>
    </w:p>
    <w:p w14:paraId="59AD5C58" w14:textId="77777777" w:rsidR="00BF34A6" w:rsidRDefault="00000000">
      <w:pPr>
        <w:pStyle w:val="Prrafodelista"/>
        <w:numPr>
          <w:ilvl w:val="0"/>
          <w:numId w:val="1"/>
        </w:numPr>
        <w:jc w:val="both"/>
      </w:pPr>
      <w:r>
        <w:t xml:space="preserve">12/05/2021 AYUNTAMIENTO DE SCP/CENTRO FORMACIÓN PECRISER. Convenio específico de colaboración entre el Centro de Formación </w:t>
      </w:r>
      <w:proofErr w:type="spellStart"/>
      <w:r>
        <w:t>Pecriser</w:t>
      </w:r>
      <w:proofErr w:type="spellEnd"/>
      <w:r>
        <w:t xml:space="preserve"> y la entidad </w:t>
      </w:r>
      <w:proofErr w:type="spellStart"/>
      <w:r>
        <w:t>Excmo</w:t>
      </w:r>
      <w:proofErr w:type="spellEnd"/>
      <w:r>
        <w:t xml:space="preserve"> Ayuntamiento de Santa Cruz de La Palma para la realización del módulo de formación en centros de trabajo de alumnos/as participantes en los certificados de profesionalidad de la programación de formación de oferta 2020. Atención sociosanitaria a personas en domicilio.</w:t>
      </w:r>
    </w:p>
    <w:p w14:paraId="6ABC9473" w14:textId="77777777" w:rsidR="00BF34A6" w:rsidRDefault="00000000">
      <w:pPr>
        <w:pStyle w:val="Prrafodelista"/>
        <w:numPr>
          <w:ilvl w:val="0"/>
          <w:numId w:val="1"/>
        </w:numPr>
        <w:jc w:val="both"/>
      </w:pPr>
      <w:r>
        <w:t>12/05/2021 AYUNTAMIENTO SCP/AYUNTAMIENTO DE LOS LLANOS DE ARIDANE. Convenio Administrativo de colaboración entre Los Llanos y Santa Cruz de La Palma, para utilización recíproca de listas de reserva constituidas en ambas corporaciones.</w:t>
      </w:r>
    </w:p>
    <w:p w14:paraId="5F9802FA" w14:textId="77777777" w:rsidR="00BF34A6" w:rsidRDefault="00000000">
      <w:pPr>
        <w:pStyle w:val="Prrafodelista"/>
        <w:numPr>
          <w:ilvl w:val="0"/>
          <w:numId w:val="1"/>
        </w:numPr>
        <w:jc w:val="both"/>
      </w:pPr>
      <w:r>
        <w:t>31/05/2021 AYUNTAMIENTO SCP/CABILDO INSULAR DE LA PALMA. Convenio de Colaboración entre El Excmo. Cabildo Insular De La Palma y el Ayuntamiento De Santa Cruz de La Palma para el desarrollo del Plan De Promoción Deportiva básica de la Isla de La Palma 2021/2025.</w:t>
      </w:r>
    </w:p>
    <w:p w14:paraId="65B70CAE" w14:textId="77777777" w:rsidR="00BF34A6" w:rsidRDefault="00000000">
      <w:pPr>
        <w:pStyle w:val="Prrafodelista"/>
        <w:numPr>
          <w:ilvl w:val="0"/>
          <w:numId w:val="1"/>
        </w:numPr>
        <w:jc w:val="both"/>
      </w:pPr>
      <w:r>
        <w:t>01/06/2021 AYUNTAMIENTO SCP/CONSEJERIA DE AA.PP. JUSTICIA Y SEGURIDAD DEL GOBIERNO DE CANARIAS. Convenio Colaboración para acceso a Red Emergencia y Seguridad de Canarias (RESCAN).</w:t>
      </w:r>
    </w:p>
    <w:p w14:paraId="3A6E6393" w14:textId="77777777" w:rsidR="00BF34A6" w:rsidRDefault="00000000">
      <w:pPr>
        <w:pStyle w:val="Prrafodelista"/>
        <w:numPr>
          <w:ilvl w:val="0"/>
          <w:numId w:val="1"/>
        </w:numPr>
        <w:jc w:val="both"/>
      </w:pPr>
      <w:r>
        <w:t>04/06/2021 AYTO SCP/CABILDO DE LA PALMA. Convenio de Colaboración entre El Cabildo de La Palma y el Ayuntamiento de Santa Cruz de La Palma para la Organización Conjunta de una feria de Artesanía los días 16, 17 Y 18 de junio de 2021.</w:t>
      </w:r>
    </w:p>
    <w:p w14:paraId="37EEDB9D" w14:textId="77777777" w:rsidR="00BF34A6" w:rsidRDefault="00000000">
      <w:pPr>
        <w:pStyle w:val="Prrafodelista"/>
        <w:numPr>
          <w:ilvl w:val="0"/>
          <w:numId w:val="1"/>
        </w:numPr>
        <w:jc w:val="both"/>
      </w:pPr>
      <w:r>
        <w:t>04/06/2021 AYUNTAMIENTO SCP/CONSEJO INSULAR DE AGUAS. Convenios para la ejecución de la obra MEJORAS EN EDAR SANTA CRUZ DE LA PALMA. Prórroga de Convenio.</w:t>
      </w:r>
    </w:p>
    <w:p w14:paraId="616BEE60" w14:textId="77777777" w:rsidR="00BF34A6" w:rsidRDefault="00000000">
      <w:pPr>
        <w:pStyle w:val="Prrafodelista"/>
        <w:numPr>
          <w:ilvl w:val="0"/>
          <w:numId w:val="1"/>
        </w:numPr>
        <w:jc w:val="both"/>
      </w:pPr>
      <w:r>
        <w:t>17/06/2021 AYUNTAMIENTO SCP/MINISTERIO DE INTERIOR. Convenio entre El Ministerio del Interior y El Ayuntamiento de Santa Cruz De La Palma para la incorporación de los Cuerpos De Policía Locales al Sistema De Seguimiento Integral de Los Casos de Violencia de Género (VIO-GEN).</w:t>
      </w:r>
    </w:p>
    <w:p w14:paraId="04A4B8A3" w14:textId="77777777" w:rsidR="00BF34A6" w:rsidRDefault="00000000">
      <w:pPr>
        <w:pStyle w:val="Prrafodelista"/>
        <w:numPr>
          <w:ilvl w:val="0"/>
          <w:numId w:val="1"/>
        </w:numPr>
        <w:jc w:val="both"/>
      </w:pPr>
      <w:r>
        <w:t>22/06/2021 AYUNTAMIENTO SCP/CABILDO INSULAR DE LA PALMA. Convenio colaboración con Cabildo I. de La Palma por el que se instrumentaliza la subvención nominativa para la gestión del servicio de ayuda a domicilio para personas en situación de dependencia.</w:t>
      </w:r>
    </w:p>
    <w:p w14:paraId="3E4BFDF0" w14:textId="77777777" w:rsidR="00BF34A6" w:rsidRDefault="00000000">
      <w:pPr>
        <w:pStyle w:val="Prrafodelista"/>
        <w:numPr>
          <w:ilvl w:val="0"/>
          <w:numId w:val="1"/>
        </w:numPr>
        <w:jc w:val="both"/>
      </w:pPr>
      <w:r>
        <w:t>24/06/2021 AYUNTAMIENTO SCP/CABILDO INSULAR DE LA PALMA. Convenio de Cooperación con el Excmo. Cabildo Insular para la puesta en marcha del circuito insular de Artes Escénicas y Música "Creamos en La Palma".</w:t>
      </w:r>
    </w:p>
    <w:p w14:paraId="0459A6EC" w14:textId="77777777" w:rsidR="00BF34A6" w:rsidRDefault="00000000">
      <w:pPr>
        <w:pStyle w:val="Prrafodelista"/>
        <w:numPr>
          <w:ilvl w:val="0"/>
          <w:numId w:val="1"/>
        </w:numPr>
        <w:jc w:val="both"/>
      </w:pPr>
      <w:r>
        <w:lastRenderedPageBreak/>
        <w:t>13/07/2021 AYTO SCP/AFC-SAMBOLAPALMA/IVAN SALAMANCA ACOSTA.  Convenio de colaboración con AFC-SAMBOLAPALOMA para apoyar actividad Aula de Formación Continua de S/C de La Palma.</w:t>
      </w:r>
    </w:p>
    <w:p w14:paraId="7E657130" w14:textId="77777777" w:rsidR="00BF34A6" w:rsidRDefault="00000000">
      <w:pPr>
        <w:pStyle w:val="Prrafodelista"/>
        <w:numPr>
          <w:ilvl w:val="0"/>
          <w:numId w:val="1"/>
        </w:numPr>
        <w:jc w:val="both"/>
      </w:pPr>
      <w:r>
        <w:t xml:space="preserve">14/07/2021 AYUNTAMIENTO DE SCP/JOSÉ M.ª SEGURO SALVADOR/RADIO ECCA. Convenio de colaboración entre Ayuntamiento de S/C de La Palma y Radio </w:t>
      </w:r>
      <w:proofErr w:type="spellStart"/>
      <w:r>
        <w:t>Ecca</w:t>
      </w:r>
      <w:proofErr w:type="spellEnd"/>
      <w:r>
        <w:t>.</w:t>
      </w:r>
    </w:p>
    <w:p w14:paraId="14B44D41" w14:textId="77777777" w:rsidR="00BF34A6" w:rsidRDefault="00000000">
      <w:pPr>
        <w:pStyle w:val="Prrafodelista"/>
        <w:numPr>
          <w:ilvl w:val="0"/>
          <w:numId w:val="1"/>
        </w:numPr>
        <w:jc w:val="both"/>
      </w:pPr>
      <w:r>
        <w:t>15/07/2021 AYUNTAMIENTO DE SCP/CHUKUMI STUDIO SL/JOSÉ VÍCTOR MARTÍN FUENTES. Convenio de Colaboración con la empresa "</w:t>
      </w:r>
      <w:proofErr w:type="spellStart"/>
      <w:r>
        <w:t>Chukumi</w:t>
      </w:r>
      <w:proofErr w:type="spellEnd"/>
      <w:r>
        <w:t xml:space="preserve"> Studio" para proyecto "Campus Festivalito".</w:t>
      </w:r>
    </w:p>
    <w:p w14:paraId="6404722E" w14:textId="77777777" w:rsidR="00BF34A6" w:rsidRDefault="00000000">
      <w:pPr>
        <w:pStyle w:val="Prrafodelista"/>
        <w:numPr>
          <w:ilvl w:val="0"/>
          <w:numId w:val="1"/>
        </w:numPr>
        <w:jc w:val="both"/>
      </w:pPr>
      <w:r>
        <w:t>20/07/2021 AYUNTAMIENTO SCP/C.D. MENSAJERO/GUILLERMO JIMENEZ GARCIA. Convenio de colaboración con el CD Mensajero.</w:t>
      </w:r>
    </w:p>
    <w:p w14:paraId="199D3810" w14:textId="77777777" w:rsidR="00BF34A6" w:rsidRDefault="00000000">
      <w:pPr>
        <w:pStyle w:val="Prrafodelista"/>
        <w:numPr>
          <w:ilvl w:val="0"/>
          <w:numId w:val="1"/>
        </w:numPr>
        <w:jc w:val="both"/>
      </w:pPr>
      <w:r>
        <w:t>20/07/2021 AYUNTAMIENTO SCP/CRUZ ROJA ESPAÑOLA/LOURDES LABRADOR LORENZO. Convenio de colaboración con Cruz Roja denominado Familia creciendo en valores en el municipio de Santa Cruz de La Palma.</w:t>
      </w:r>
    </w:p>
    <w:p w14:paraId="3F7C8020" w14:textId="77777777" w:rsidR="00BF34A6" w:rsidRDefault="00000000">
      <w:pPr>
        <w:pStyle w:val="Prrafodelista"/>
        <w:numPr>
          <w:ilvl w:val="0"/>
          <w:numId w:val="1"/>
        </w:numPr>
        <w:jc w:val="both"/>
      </w:pPr>
      <w:r>
        <w:t>26/07/2021 AYUNTAMIENTO DE SCP/CARITAS DIOCESANA/JUAN ROGNONI ESCANIO. Convenio de colaboración con para el atendimiento de personas en situación de vulnerabilidad en el marco de la anualidad 2021.</w:t>
      </w:r>
    </w:p>
    <w:p w14:paraId="264C1BF3" w14:textId="77777777" w:rsidR="00BF34A6" w:rsidRDefault="00000000">
      <w:pPr>
        <w:pStyle w:val="Prrafodelista"/>
        <w:numPr>
          <w:ilvl w:val="0"/>
          <w:numId w:val="1"/>
        </w:numPr>
        <w:jc w:val="both"/>
      </w:pPr>
      <w:r>
        <w:t>10/08/2021 AYUNTAMIENTO SCP/IMPLIKA GRUPO DE EDUCACIÓN SL SL/ZIGOR MARITXALAR GOÑI. Convenio de colaboración para la realización de un módulo práctico de formación profesional con las condiciones citadas.</w:t>
      </w:r>
    </w:p>
    <w:p w14:paraId="50D90853" w14:textId="77777777" w:rsidR="00BF34A6" w:rsidRDefault="00000000">
      <w:pPr>
        <w:pStyle w:val="Prrafodelista"/>
        <w:numPr>
          <w:ilvl w:val="0"/>
          <w:numId w:val="1"/>
        </w:numPr>
        <w:jc w:val="both"/>
      </w:pPr>
      <w:r>
        <w:t>31/08/2021 AYUNTAMIENTO DE SCP/CABILDO INSULAR DE LA PALMA. Convenio de colaboración entre el Excmo. Cabildo Insular de La Palma y el Ayuntamiento De Santa Cruz De La Palma para el desarrollo del programa Socio-Motriz De Atención Especial De La Isla De La Palma, 2021-2025.</w:t>
      </w:r>
    </w:p>
    <w:p w14:paraId="31214A32" w14:textId="77777777" w:rsidR="00BF34A6" w:rsidRDefault="00000000">
      <w:pPr>
        <w:pStyle w:val="Prrafodelista"/>
        <w:numPr>
          <w:ilvl w:val="0"/>
          <w:numId w:val="1"/>
        </w:numPr>
        <w:jc w:val="both"/>
      </w:pPr>
      <w:r>
        <w:t>17/09/2021 AYTO SCP/CABILDO I. DE LA PALMA. Convenio Administrativo de colaboración entre el Excmo. Cabildo Insular de La Palma y el Excmo. Ayuntamiento de Santa Cruz de La Palma para el uso compartido de las listas de reserva que tengan constituidas para la cobertura de las necesidades urgentes de personal que se generen en los mismos, con respecto a las necesidades y prioridades que cada entidad determine, así como a los principios de igualdad, mérito, capacidad y publicidad.</w:t>
      </w:r>
    </w:p>
    <w:p w14:paraId="6528252C" w14:textId="77777777" w:rsidR="00BF34A6" w:rsidRDefault="00000000">
      <w:pPr>
        <w:pStyle w:val="Prrafodelista"/>
        <w:numPr>
          <w:ilvl w:val="0"/>
          <w:numId w:val="1"/>
        </w:numPr>
        <w:jc w:val="both"/>
      </w:pPr>
      <w:r>
        <w:t>27/09/2021 AYTO SCP/ESCUDERÍA LA PALMA ISLA BONITA/FRANCISCO D. CABRERA DÍAZ. Convenio de colaboración entre el Excmo. Ayuntamiento de Santa Cruz de La Palma y Escudería La Palma Isla Bonita para celebración 46 Edición Rally Isla Bonita.</w:t>
      </w:r>
    </w:p>
    <w:p w14:paraId="5026EDFD" w14:textId="77777777" w:rsidR="00BF34A6" w:rsidRDefault="00000000">
      <w:pPr>
        <w:pStyle w:val="Prrafodelista"/>
        <w:numPr>
          <w:ilvl w:val="0"/>
          <w:numId w:val="1"/>
        </w:numPr>
        <w:jc w:val="both"/>
      </w:pPr>
      <w:r>
        <w:t xml:space="preserve">06/10/2021 AYTO SCP/CENTRO FORMACIÓN PECRISER/PEDRO PEREZ CAMACHO. Convenio específico de colaboración entre el Centro de Formación </w:t>
      </w:r>
      <w:proofErr w:type="spellStart"/>
      <w:r>
        <w:t>Pecriser</w:t>
      </w:r>
      <w:proofErr w:type="spellEnd"/>
      <w:r>
        <w:t xml:space="preserve"> y la Entidad Excmo. Ayuntamiento De Santa Cruz De La Palma para la realización del módulo de formación en centros de trabajo de alumnos/as participantes en los certificados de profesionalidad de la programación de formación de oferta 2020.  Operaciones de Fontanería y Calefacción Climatización Doméstica.</w:t>
      </w:r>
    </w:p>
    <w:p w14:paraId="0084D70F" w14:textId="77777777" w:rsidR="00BF34A6" w:rsidRDefault="00000000">
      <w:pPr>
        <w:pStyle w:val="Prrafodelista"/>
        <w:numPr>
          <w:ilvl w:val="0"/>
          <w:numId w:val="1"/>
        </w:numPr>
        <w:jc w:val="both"/>
      </w:pPr>
      <w:r>
        <w:lastRenderedPageBreak/>
        <w:t xml:space="preserve">06/10/2021 AYTO SCP/CENTRO FORMACIÓN PECRISER/PEDRO PEREZ CAMACHO. Convenio específico de colaboración entre el Centro de Formación </w:t>
      </w:r>
      <w:proofErr w:type="spellStart"/>
      <w:r>
        <w:t>Pecriser</w:t>
      </w:r>
      <w:proofErr w:type="spellEnd"/>
      <w:r>
        <w:t xml:space="preserve"> y la Entidad Excmo. Ayuntamiento De Santa Cruz De La Palma para la realización del módulo de formación en centros de trabajo de alumnos/as participantes en los certificados de profesionalidad de la programación de formación de oferta 2020. Atención sociosanitaria a personas en el domicilio.</w:t>
      </w:r>
    </w:p>
    <w:p w14:paraId="033B0D41" w14:textId="77777777" w:rsidR="00BF34A6" w:rsidRDefault="00000000">
      <w:pPr>
        <w:pStyle w:val="Prrafodelista"/>
        <w:numPr>
          <w:ilvl w:val="0"/>
          <w:numId w:val="1"/>
        </w:numPr>
        <w:jc w:val="both"/>
      </w:pPr>
      <w:r>
        <w:t>28/10/2021 AYTO SCP/AD. PÚBLICA CC.AA. DE CANARIAS. Convenio de Cooperación entre la Administración Pública de la Comunidad Autónoma de Canarias y el Excmo. Ayuntamiento de Santa Cruz de La Palma sobre atribución al Tribunal Administrativo de Contratos Públicos de la Comunidad Autónoma de Canarias, de las competencias previstas en el artículo 3 del Decreto 10/2015, de 12 de febrero.</w:t>
      </w:r>
    </w:p>
    <w:p w14:paraId="0B782FF0" w14:textId="77777777" w:rsidR="00BF34A6" w:rsidRDefault="00000000">
      <w:pPr>
        <w:pStyle w:val="Prrafodelista"/>
        <w:numPr>
          <w:ilvl w:val="0"/>
          <w:numId w:val="1"/>
        </w:numPr>
        <w:jc w:val="both"/>
      </w:pPr>
      <w:r>
        <w:t xml:space="preserve">15/11/2021 AYTO SCP/SODEPAL, S.A.U. Convenio para la celebración "La Palma </w:t>
      </w:r>
      <w:proofErr w:type="spellStart"/>
      <w:r>
        <w:t>Fashion</w:t>
      </w:r>
      <w:proofErr w:type="spellEnd"/>
      <w:r>
        <w:t xml:space="preserve"> </w:t>
      </w:r>
      <w:proofErr w:type="spellStart"/>
      <w:r>
        <w:t>Week</w:t>
      </w:r>
      <w:proofErr w:type="spellEnd"/>
      <w:r>
        <w:t>".</w:t>
      </w:r>
    </w:p>
    <w:p w14:paraId="1CD3C771" w14:textId="77777777" w:rsidR="00BF34A6" w:rsidRDefault="00000000">
      <w:pPr>
        <w:pStyle w:val="Prrafodelista"/>
        <w:numPr>
          <w:ilvl w:val="0"/>
          <w:numId w:val="1"/>
        </w:numPr>
        <w:jc w:val="both"/>
      </w:pPr>
      <w:r>
        <w:t>15/11/2021 AYTO SCP/SODEPAL, S.A.U. Convenio para la celebración "Isla Bonita Love Festival".</w:t>
      </w:r>
    </w:p>
    <w:p w14:paraId="0396FC90" w14:textId="77777777" w:rsidR="00BF34A6" w:rsidRDefault="00000000">
      <w:pPr>
        <w:pStyle w:val="Prrafodelista"/>
        <w:numPr>
          <w:ilvl w:val="0"/>
          <w:numId w:val="1"/>
        </w:numPr>
        <w:jc w:val="both"/>
      </w:pPr>
      <w:r>
        <w:t>20/12/2021 AYTO SCP/CABILDO INSULAR DE LA PALMA. Convenio para ejecución Plan Insular de Cooperación en Obras y Servicios Municipales 2021-2024.</w:t>
      </w:r>
    </w:p>
    <w:p w14:paraId="5263D7C2" w14:textId="77777777" w:rsidR="00BF34A6" w:rsidRDefault="00000000">
      <w:pPr>
        <w:pStyle w:val="Prrafodelista"/>
        <w:numPr>
          <w:ilvl w:val="0"/>
          <w:numId w:val="1"/>
        </w:numPr>
        <w:jc w:val="both"/>
      </w:pPr>
      <w:r>
        <w:t>29/12/2021 AYTO SCP/ACC-ANDRES OROZCO MUÑOZ. Convenio entre el Ayuntamiento de Santa Cruz de La Palma y la Asociación Española   Contra El Cáncer (AECC) para realizar el proyecto de atención integral a pacientes oncológicos y sus familias.</w:t>
      </w:r>
    </w:p>
    <w:p w14:paraId="5B591733" w14:textId="77777777" w:rsidR="00BF34A6" w:rsidRDefault="00000000">
      <w:pPr>
        <w:pStyle w:val="Prrafodelista"/>
        <w:numPr>
          <w:ilvl w:val="0"/>
          <w:numId w:val="1"/>
        </w:numPr>
        <w:jc w:val="both"/>
      </w:pPr>
      <w:r>
        <w:t xml:space="preserve">29/12/2021 AYTO SCP/AYUDA EN EMERGENCIA ANAGA/CLODALDO RODRIGUEZ BARRETO. Convenio regulador de subvención prevista nominativamente en el Presupuesto del Excmo. Ayuntamiento de Santa Cruz de La Palma a favor de la entidad Ayuda en Emergencia </w:t>
      </w:r>
      <w:proofErr w:type="spellStart"/>
      <w:r>
        <w:t>Anaga</w:t>
      </w:r>
      <w:proofErr w:type="spellEnd"/>
      <w:r>
        <w:t xml:space="preserve"> (AEA) en Materia De Protección Civil.</w:t>
      </w:r>
    </w:p>
    <w:p w14:paraId="03DBE4AF" w14:textId="77777777" w:rsidR="00BF34A6" w:rsidRDefault="00000000">
      <w:pPr>
        <w:pStyle w:val="Prrafodelista"/>
        <w:numPr>
          <w:ilvl w:val="0"/>
          <w:numId w:val="1"/>
        </w:numPr>
        <w:jc w:val="both"/>
      </w:pPr>
      <w:r>
        <w:t xml:space="preserve">29/12/2021 AYTO SCP/CASCO </w:t>
      </w:r>
      <w:proofErr w:type="spellStart"/>
      <w:r>
        <w:t>Hº</w:t>
      </w:r>
      <w:proofErr w:type="spellEnd"/>
      <w:r>
        <w:t xml:space="preserve">-AEPA-ELOY MENDEZ ROLDAN-DAVID FUENTES MARANTE. Convenio con Asociaciones Empresariales Municipales Casco </w:t>
      </w:r>
      <w:proofErr w:type="spellStart"/>
      <w:r>
        <w:t>Hº</w:t>
      </w:r>
      <w:proofErr w:type="spellEnd"/>
      <w:r>
        <w:t xml:space="preserve"> y AEPA para difusión campaña "Tarjetas Regalo" destinada a dinamización comercio en Santa Cruz de La Palma.</w:t>
      </w:r>
    </w:p>
    <w:sectPr w:rsidR="00BF34A6">
      <w:headerReference w:type="default" r:id="rId7"/>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E03E" w14:textId="77777777" w:rsidR="003F1E88" w:rsidRDefault="003F1E88">
      <w:pPr>
        <w:spacing w:after="0" w:line="240" w:lineRule="auto"/>
      </w:pPr>
      <w:r>
        <w:separator/>
      </w:r>
    </w:p>
  </w:endnote>
  <w:endnote w:type="continuationSeparator" w:id="0">
    <w:p w14:paraId="00AAAD12" w14:textId="77777777" w:rsidR="003F1E88" w:rsidRDefault="003F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A555" w14:textId="77777777" w:rsidR="003F1E88" w:rsidRDefault="003F1E88">
      <w:pPr>
        <w:spacing w:after="0" w:line="240" w:lineRule="auto"/>
      </w:pPr>
      <w:r>
        <w:rPr>
          <w:color w:val="000000"/>
        </w:rPr>
        <w:separator/>
      </w:r>
    </w:p>
  </w:footnote>
  <w:footnote w:type="continuationSeparator" w:id="0">
    <w:p w14:paraId="248A196B" w14:textId="77777777" w:rsidR="003F1E88" w:rsidRDefault="003F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F8B9" w14:textId="4ED08C0F" w:rsidR="00243E9F" w:rsidRDefault="00243E9F">
    <w:pPr>
      <w:pStyle w:val="Encabezado"/>
    </w:pPr>
    <w:r>
      <w:rPr>
        <w:noProof/>
      </w:rPr>
      <w:drawing>
        <wp:inline distT="0" distB="0" distL="0" distR="0" wp14:anchorId="319A088C" wp14:editId="7D46A851">
          <wp:extent cx="1476371" cy="895353"/>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76371" cy="89535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648C4"/>
    <w:multiLevelType w:val="multilevel"/>
    <w:tmpl w:val="74FC8A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636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F34A6"/>
    <w:rsid w:val="00243E9F"/>
    <w:rsid w:val="003F1E88"/>
    <w:rsid w:val="009532F4"/>
    <w:rsid w:val="00BF34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0ED7"/>
  <w15:docId w15:val="{55CD27EF-A1CE-4F98-A68D-FC5807A4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paragraph" w:styleId="Encabezado">
    <w:name w:val="header"/>
    <w:basedOn w:val="Normal"/>
    <w:link w:val="EncabezadoCar"/>
    <w:uiPriority w:val="99"/>
    <w:unhideWhenUsed/>
    <w:rsid w:val="00243E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E9F"/>
  </w:style>
  <w:style w:type="paragraph" w:styleId="Piedepgina">
    <w:name w:val="footer"/>
    <w:basedOn w:val="Normal"/>
    <w:link w:val="PiedepginaCar"/>
    <w:uiPriority w:val="99"/>
    <w:unhideWhenUsed/>
    <w:rsid w:val="00243E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8273</Characters>
  <Application>Microsoft Office Word</Application>
  <DocSecurity>0</DocSecurity>
  <Lines>68</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Rivares</dc:creator>
  <dc:description/>
  <cp:lastModifiedBy>Cristina Rivares</cp:lastModifiedBy>
  <cp:revision>2</cp:revision>
  <dcterms:created xsi:type="dcterms:W3CDTF">2022-08-02T13:22:00Z</dcterms:created>
  <dcterms:modified xsi:type="dcterms:W3CDTF">2022-08-02T13:22:00Z</dcterms:modified>
</cp:coreProperties>
</file>